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32" w:rsidRDefault="00605832" w:rsidP="00D02293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(do użytku wewnętrznego P</w:t>
      </w:r>
      <w:r w:rsidRPr="00D02293">
        <w:rPr>
          <w:rFonts w:ascii="Times New Roman" w:hAnsi="Times New Roman"/>
          <w:i/>
          <w:color w:val="000000"/>
          <w:sz w:val="20"/>
          <w:szCs w:val="20"/>
        </w:rPr>
        <w:t>M</w:t>
      </w:r>
      <w:r w:rsidRPr="00D02293">
        <w:rPr>
          <w:rFonts w:ascii="Times New Roman" w:hAnsi="Times New Roman"/>
          <w:b/>
          <w:i/>
          <w:color w:val="000000"/>
          <w:sz w:val="20"/>
          <w:szCs w:val="20"/>
        </w:rPr>
        <w:t xml:space="preserve">)                                                                                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>Warszawa…………………….</w:t>
      </w:r>
    </w:p>
    <w:p w:rsidR="00605832" w:rsidRDefault="00605832" w:rsidP="00A05578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605832" w:rsidRDefault="00605832" w:rsidP="00D83698">
      <w:pPr>
        <w:jc w:val="center"/>
        <w:rPr>
          <w:rFonts w:ascii="Times New Roman" w:hAnsi="Times New Roman"/>
          <w:b/>
          <w:sz w:val="28"/>
          <w:szCs w:val="28"/>
        </w:rPr>
      </w:pPr>
      <w:r w:rsidRPr="00A05578">
        <w:rPr>
          <w:rFonts w:ascii="Times New Roman" w:hAnsi="Times New Roman"/>
          <w:b/>
          <w:color w:val="000000"/>
          <w:sz w:val="28"/>
          <w:szCs w:val="28"/>
        </w:rPr>
        <w:t>Komisja</w:t>
      </w:r>
      <w:r w:rsidRPr="00A05578">
        <w:rPr>
          <w:rFonts w:ascii="Times New Roman" w:hAnsi="Times New Roman"/>
          <w:b/>
          <w:sz w:val="28"/>
          <w:szCs w:val="28"/>
        </w:rPr>
        <w:t xml:space="preserve"> Zdrowotna</w:t>
      </w:r>
    </w:p>
    <w:p w:rsidR="00605832" w:rsidRDefault="00605832" w:rsidP="00D836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A05578">
        <w:rPr>
          <w:rFonts w:ascii="Times New Roman" w:hAnsi="Times New Roman"/>
          <w:b/>
          <w:sz w:val="28"/>
          <w:szCs w:val="28"/>
        </w:rPr>
        <w:t>przy Pałacu Młodzieży</w:t>
      </w:r>
      <w:r>
        <w:rPr>
          <w:rFonts w:ascii="Times New Roman" w:hAnsi="Times New Roman"/>
          <w:b/>
          <w:sz w:val="28"/>
          <w:szCs w:val="28"/>
        </w:rPr>
        <w:t xml:space="preserve"> w Warszawie</w:t>
      </w:r>
    </w:p>
    <w:p w:rsidR="00605832" w:rsidRPr="00A05578" w:rsidRDefault="00605832" w:rsidP="00D836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5832" w:rsidRPr="00D6365C" w:rsidRDefault="00605832" w:rsidP="00A055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Wnioskuję  </w:t>
      </w:r>
      <w:r w:rsidRPr="00D6365C">
        <w:rPr>
          <w:rFonts w:ascii="Times New Roman" w:hAnsi="Times New Roman"/>
          <w:sz w:val="24"/>
          <w:szCs w:val="24"/>
        </w:rPr>
        <w:t>o przyznanie mi świadczenia z Funduszu Zdrowotnego dla nauczycieli</w:t>
      </w:r>
    </w:p>
    <w:p w:rsidR="00605832" w:rsidRDefault="00605832">
      <w:r>
        <w:rPr>
          <w:rFonts w:ascii="Times New Roman" w:hAnsi="Times New Roman"/>
        </w:rPr>
        <w:t xml:space="preserve"> Imię i n</w:t>
      </w:r>
      <w:r w:rsidRPr="00D6365C">
        <w:rPr>
          <w:rFonts w:ascii="Times New Roman" w:hAnsi="Times New Roman"/>
        </w:rPr>
        <w:t>azwisko</w:t>
      </w:r>
      <w:r>
        <w:t xml:space="preserve">………………………………………………………………………………………………………………... </w:t>
      </w:r>
      <w:r>
        <w:rPr>
          <w:rFonts w:ascii="Times New Roman" w:hAnsi="Times New Roman"/>
        </w:rPr>
        <w:t>PESEL…………………</w:t>
      </w:r>
    </w:p>
    <w:p w:rsidR="00605832" w:rsidRDefault="00605832">
      <w:r w:rsidRPr="001837E1">
        <w:rPr>
          <w:rFonts w:ascii="Times New Roman" w:hAnsi="Times New Roman"/>
          <w:sz w:val="24"/>
          <w:szCs w:val="24"/>
        </w:rPr>
        <w:t>Prośbę swoją motywuję:</w:t>
      </w:r>
      <w:r>
        <w:t xml:space="preserve"> </w:t>
      </w:r>
    </w:p>
    <w:p w:rsidR="00605832" w:rsidRDefault="00605832">
      <w:r>
        <w:t xml:space="preserve">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</w:t>
      </w:r>
    </w:p>
    <w:p w:rsidR="00605832" w:rsidRPr="00707110" w:rsidRDefault="00605832" w:rsidP="0070711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</w:t>
      </w:r>
      <w:r w:rsidRPr="001837E1">
        <w:rPr>
          <w:rFonts w:ascii="Times New Roman" w:hAnsi="Times New Roman"/>
          <w:sz w:val="24"/>
          <w:szCs w:val="24"/>
        </w:rPr>
        <w:t>e we wspólnym gospodarstwie domowym razem ze mną pozostają następujący członkowie</w:t>
      </w:r>
      <w:r>
        <w:rPr>
          <w:rFonts w:ascii="Times New Roman" w:hAnsi="Times New Roman"/>
          <w:sz w:val="24"/>
          <w:szCs w:val="24"/>
        </w:rPr>
        <w:t xml:space="preserve"> rodziny</w:t>
      </w:r>
      <w:r w:rsidRPr="00183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(z</w:t>
      </w:r>
      <w:r w:rsidRPr="00707110">
        <w:rPr>
          <w:rFonts w:ascii="Times New Roman" w:hAnsi="Times New Roman"/>
          <w:sz w:val="24"/>
          <w:szCs w:val="24"/>
        </w:rPr>
        <w:t>a członków rodziny uważa się wnioskodawcę, osoby spokrewnione i nie spokrewnione wspólni</w:t>
      </w:r>
      <w:r>
        <w:rPr>
          <w:rFonts w:ascii="Times New Roman" w:hAnsi="Times New Roman"/>
          <w:sz w:val="24"/>
          <w:szCs w:val="24"/>
        </w:rPr>
        <w:t>e zamieszkujące i gospodarujące</w:t>
      </w:r>
      <w:r w:rsidRPr="0070711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74A48">
        <w:rPr>
          <w:rFonts w:ascii="Times New Roman" w:hAnsi="Times New Roman"/>
          <w:b/>
          <w:sz w:val="24"/>
          <w:szCs w:val="24"/>
        </w:rPr>
        <w:t>Należy podać dochody</w:t>
      </w:r>
      <w:r>
        <w:rPr>
          <w:rFonts w:ascii="Times New Roman" w:hAnsi="Times New Roman"/>
          <w:b/>
          <w:sz w:val="24"/>
          <w:szCs w:val="24"/>
        </w:rPr>
        <w:t xml:space="preserve"> (renty, emerytury)</w:t>
      </w:r>
      <w:r w:rsidRPr="00C74A48">
        <w:rPr>
          <w:rFonts w:ascii="Times New Roman" w:hAnsi="Times New Roman"/>
          <w:b/>
          <w:sz w:val="24"/>
          <w:szCs w:val="24"/>
        </w:rPr>
        <w:t xml:space="preserve"> wszystkich członków rodziny.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2433"/>
        <w:gridCol w:w="1768"/>
        <w:gridCol w:w="1768"/>
        <w:gridCol w:w="1768"/>
        <w:gridCol w:w="1768"/>
      </w:tblGrid>
      <w:tr w:rsidR="00605832" w:rsidRPr="009E2BA0" w:rsidTr="009E2BA0">
        <w:tc>
          <w:tcPr>
            <w:tcW w:w="1101" w:type="dxa"/>
          </w:tcPr>
          <w:p w:rsidR="00605832" w:rsidRPr="0067265A" w:rsidRDefault="00605832" w:rsidP="00010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832" w:rsidRPr="0067265A" w:rsidRDefault="00605832" w:rsidP="00010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65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33" w:type="dxa"/>
          </w:tcPr>
          <w:p w:rsidR="00605832" w:rsidRPr="0067265A" w:rsidRDefault="00605832" w:rsidP="009E2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5832" w:rsidRPr="0067265A" w:rsidRDefault="00605832" w:rsidP="009E2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265A">
              <w:rPr>
                <w:rFonts w:ascii="Times New Roman" w:hAnsi="Times New Roman"/>
                <w:b/>
              </w:rPr>
              <w:t>Imię i nazwisko</w:t>
            </w:r>
          </w:p>
          <w:p w:rsidR="00605832" w:rsidRPr="0067265A" w:rsidRDefault="00605832" w:rsidP="009E2BA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8" w:type="dxa"/>
          </w:tcPr>
          <w:p w:rsidR="00605832" w:rsidRPr="0067265A" w:rsidRDefault="00605832" w:rsidP="009E2BA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05832" w:rsidRPr="0067265A" w:rsidRDefault="00605832" w:rsidP="009E2B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265A">
              <w:rPr>
                <w:rFonts w:ascii="Times New Roman" w:hAnsi="Times New Roman"/>
                <w:b/>
              </w:rPr>
              <w:t>Data urodzenia</w:t>
            </w:r>
          </w:p>
        </w:tc>
        <w:tc>
          <w:tcPr>
            <w:tcW w:w="1768" w:type="dxa"/>
          </w:tcPr>
          <w:p w:rsidR="00605832" w:rsidRPr="0067265A" w:rsidRDefault="00605832" w:rsidP="009E2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65A">
              <w:rPr>
                <w:rFonts w:ascii="Times New Roman" w:hAnsi="Times New Roman"/>
                <w:b/>
                <w:sz w:val="24"/>
                <w:szCs w:val="24"/>
              </w:rPr>
              <w:t>Miejsce pracy/nauki</w:t>
            </w:r>
          </w:p>
        </w:tc>
        <w:tc>
          <w:tcPr>
            <w:tcW w:w="1768" w:type="dxa"/>
          </w:tcPr>
          <w:p w:rsidR="00605832" w:rsidRPr="0067265A" w:rsidRDefault="00605832" w:rsidP="009E2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65A">
              <w:rPr>
                <w:rFonts w:ascii="Times New Roman" w:hAnsi="Times New Roman"/>
                <w:b/>
                <w:sz w:val="24"/>
                <w:szCs w:val="24"/>
              </w:rPr>
              <w:t>Stopień pokrewieństwa</w:t>
            </w:r>
          </w:p>
        </w:tc>
        <w:tc>
          <w:tcPr>
            <w:tcW w:w="1768" w:type="dxa"/>
          </w:tcPr>
          <w:p w:rsidR="00605832" w:rsidRPr="0067265A" w:rsidRDefault="00605832" w:rsidP="00010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65A">
              <w:rPr>
                <w:rFonts w:ascii="Times New Roman" w:hAnsi="Times New Roman"/>
                <w:b/>
                <w:sz w:val="24"/>
                <w:szCs w:val="24"/>
              </w:rPr>
              <w:t>Miesięczny dochód brutto</w:t>
            </w:r>
          </w:p>
        </w:tc>
      </w:tr>
      <w:tr w:rsidR="00605832" w:rsidRPr="009E2BA0" w:rsidTr="009E2BA0">
        <w:trPr>
          <w:trHeight w:val="70"/>
        </w:trPr>
        <w:tc>
          <w:tcPr>
            <w:tcW w:w="1101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2433" w:type="dxa"/>
          </w:tcPr>
          <w:p w:rsidR="00605832" w:rsidRPr="009E2BA0" w:rsidRDefault="00605832" w:rsidP="009E2BA0">
            <w:pPr>
              <w:spacing w:after="0" w:line="240" w:lineRule="auto"/>
            </w:pPr>
          </w:p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</w:tr>
      <w:tr w:rsidR="00605832" w:rsidRPr="009E2BA0" w:rsidTr="009E2BA0">
        <w:tc>
          <w:tcPr>
            <w:tcW w:w="1101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2433" w:type="dxa"/>
          </w:tcPr>
          <w:p w:rsidR="00605832" w:rsidRPr="009E2BA0" w:rsidRDefault="00605832" w:rsidP="009E2BA0">
            <w:pPr>
              <w:spacing w:after="0" w:line="240" w:lineRule="auto"/>
            </w:pPr>
          </w:p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</w:tr>
      <w:tr w:rsidR="00605832" w:rsidRPr="009E2BA0" w:rsidTr="009E2BA0">
        <w:tc>
          <w:tcPr>
            <w:tcW w:w="1101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2433" w:type="dxa"/>
          </w:tcPr>
          <w:p w:rsidR="00605832" w:rsidRPr="009E2BA0" w:rsidRDefault="00605832" w:rsidP="009E2BA0">
            <w:pPr>
              <w:spacing w:after="0" w:line="240" w:lineRule="auto"/>
            </w:pPr>
          </w:p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</w:tr>
      <w:tr w:rsidR="00605832" w:rsidRPr="009E2BA0" w:rsidTr="009E2BA0">
        <w:tc>
          <w:tcPr>
            <w:tcW w:w="1101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2433" w:type="dxa"/>
          </w:tcPr>
          <w:p w:rsidR="00605832" w:rsidRPr="009E2BA0" w:rsidRDefault="00605832" w:rsidP="009E2BA0">
            <w:pPr>
              <w:spacing w:after="0" w:line="240" w:lineRule="auto"/>
            </w:pPr>
          </w:p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</w:tr>
      <w:tr w:rsidR="00605832" w:rsidRPr="009E2BA0" w:rsidTr="009E2BA0">
        <w:tc>
          <w:tcPr>
            <w:tcW w:w="1101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2433" w:type="dxa"/>
          </w:tcPr>
          <w:p w:rsidR="00605832" w:rsidRPr="009E2BA0" w:rsidRDefault="00605832" w:rsidP="009E2BA0">
            <w:pPr>
              <w:spacing w:after="0" w:line="240" w:lineRule="auto"/>
            </w:pPr>
          </w:p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</w:tr>
      <w:tr w:rsidR="00605832" w:rsidRPr="009E2BA0" w:rsidTr="009E2BA0">
        <w:tc>
          <w:tcPr>
            <w:tcW w:w="1101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2433" w:type="dxa"/>
          </w:tcPr>
          <w:p w:rsidR="00605832" w:rsidRPr="009E2BA0" w:rsidRDefault="00605832" w:rsidP="009E2BA0">
            <w:pPr>
              <w:spacing w:after="0" w:line="240" w:lineRule="auto"/>
            </w:pPr>
          </w:p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</w:tr>
      <w:tr w:rsidR="00605832" w:rsidRPr="009E2BA0" w:rsidTr="00E67AFA">
        <w:tc>
          <w:tcPr>
            <w:tcW w:w="8838" w:type="dxa"/>
            <w:gridSpan w:val="5"/>
          </w:tcPr>
          <w:p w:rsidR="00605832" w:rsidRPr="009E2BA0" w:rsidRDefault="00605832" w:rsidP="009E2BA0">
            <w:pPr>
              <w:spacing w:after="0" w:line="240" w:lineRule="auto"/>
            </w:pPr>
          </w:p>
          <w:p w:rsidR="00605832" w:rsidRPr="004702B7" w:rsidRDefault="00605832" w:rsidP="004702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2B7">
              <w:rPr>
                <w:rFonts w:ascii="Times New Roman" w:hAnsi="Times New Roman"/>
                <w:b/>
              </w:rPr>
              <w:t xml:space="preserve">Łączny miesięczny dochód </w:t>
            </w:r>
            <w:r>
              <w:rPr>
                <w:rFonts w:ascii="Times New Roman" w:hAnsi="Times New Roman"/>
                <w:b/>
              </w:rPr>
              <w:t xml:space="preserve">brutto </w:t>
            </w:r>
            <w:r w:rsidRPr="004702B7">
              <w:rPr>
                <w:rFonts w:ascii="Times New Roman" w:hAnsi="Times New Roman"/>
                <w:b/>
              </w:rPr>
              <w:t>całego gospodarstwa domowego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605832" w:rsidRPr="004702B7" w:rsidRDefault="00605832" w:rsidP="0047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605832" w:rsidRPr="009E2BA0" w:rsidRDefault="00605832" w:rsidP="009E2BA0">
            <w:pPr>
              <w:spacing w:after="0" w:line="240" w:lineRule="auto"/>
            </w:pPr>
          </w:p>
        </w:tc>
      </w:tr>
    </w:tbl>
    <w:p w:rsidR="00605832" w:rsidRDefault="00605832" w:rsidP="00A055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dołączam:</w:t>
      </w:r>
    </w:p>
    <w:p w:rsidR="00605832" w:rsidRDefault="00605832" w:rsidP="00707110">
      <w:r w:rsidRPr="00D6365C">
        <w:rPr>
          <w:rFonts w:ascii="Times New Roman" w:hAnsi="Times New Roman"/>
          <w:b/>
          <w:sz w:val="24"/>
          <w:szCs w:val="24"/>
        </w:rPr>
        <w:t>Zał.</w:t>
      </w:r>
      <w:r w:rsidRPr="00D6365C">
        <w:rPr>
          <w:b/>
        </w:rPr>
        <w:t>1</w:t>
      </w:r>
      <w:r>
        <w:t xml:space="preserve">................................................................................................... </w:t>
      </w:r>
    </w:p>
    <w:p w:rsidR="00605832" w:rsidRDefault="00605832" w:rsidP="00707110">
      <w:r w:rsidRPr="00D6365C">
        <w:rPr>
          <w:rFonts w:ascii="Times New Roman" w:hAnsi="Times New Roman"/>
          <w:b/>
          <w:sz w:val="24"/>
          <w:szCs w:val="24"/>
        </w:rPr>
        <w:t>Za</w:t>
      </w:r>
      <w:r>
        <w:rPr>
          <w:rFonts w:ascii="Times New Roman" w:hAnsi="Times New Roman"/>
          <w:b/>
          <w:sz w:val="24"/>
          <w:szCs w:val="24"/>
        </w:rPr>
        <w:t>ł.</w:t>
      </w:r>
      <w:r w:rsidRPr="00D6365C">
        <w:rPr>
          <w:b/>
        </w:rPr>
        <w:t>2</w:t>
      </w:r>
      <w:r>
        <w:t xml:space="preserve">...................................................................................................  </w:t>
      </w:r>
    </w:p>
    <w:p w:rsidR="00605832" w:rsidRDefault="00605832" w:rsidP="00707110">
      <w:r>
        <w:t xml:space="preserve"> </w:t>
      </w:r>
      <w:r w:rsidRPr="00D6365C">
        <w:rPr>
          <w:rFonts w:ascii="Times New Roman" w:hAnsi="Times New Roman"/>
          <w:b/>
          <w:sz w:val="24"/>
          <w:szCs w:val="24"/>
        </w:rPr>
        <w:t>Zał</w:t>
      </w:r>
      <w:r w:rsidRPr="00D6365C">
        <w:rPr>
          <w:b/>
        </w:rPr>
        <w:t>.3</w:t>
      </w:r>
      <w:r>
        <w:t>..................................................................................................</w:t>
      </w:r>
    </w:p>
    <w:p w:rsidR="00605832" w:rsidRDefault="00605832" w:rsidP="00707110">
      <w:pPr>
        <w:rPr>
          <w:rFonts w:ascii="Times New Roman" w:hAnsi="Times New Roman"/>
          <w:sz w:val="24"/>
          <w:szCs w:val="24"/>
        </w:rPr>
      </w:pPr>
      <w:r>
        <w:t xml:space="preserve"> </w:t>
      </w:r>
      <w:r w:rsidRPr="00D6365C">
        <w:rPr>
          <w:rFonts w:ascii="Times New Roman" w:hAnsi="Times New Roman"/>
          <w:b/>
          <w:sz w:val="24"/>
          <w:szCs w:val="24"/>
        </w:rPr>
        <w:t>Zał.4</w:t>
      </w:r>
      <w:r>
        <w:rPr>
          <w:rFonts w:ascii="Times New Roman" w:hAnsi="Times New Roman"/>
          <w:sz w:val="24"/>
          <w:szCs w:val="24"/>
        </w:rPr>
        <w:t xml:space="preserve"> </w:t>
      </w:r>
      <w:r>
        <w:t>...................................................................................................</w:t>
      </w:r>
      <w:r w:rsidRPr="0067265A">
        <w:rPr>
          <w:rFonts w:ascii="Times New Roman" w:hAnsi="Times New Roman"/>
          <w:sz w:val="24"/>
          <w:szCs w:val="24"/>
        </w:rPr>
        <w:t xml:space="preserve"> </w:t>
      </w:r>
    </w:p>
    <w:p w:rsidR="00605832" w:rsidRDefault="00605832" w:rsidP="002C3025">
      <w:pPr>
        <w:jc w:val="both"/>
        <w:rPr>
          <w:rFonts w:ascii="Times New Roman" w:hAnsi="Times New Roman"/>
          <w:b/>
          <w:sz w:val="24"/>
          <w:szCs w:val="24"/>
        </w:rPr>
      </w:pPr>
      <w:r w:rsidRPr="00707110">
        <w:rPr>
          <w:rFonts w:ascii="Times New Roman" w:hAnsi="Times New Roman"/>
          <w:b/>
          <w:sz w:val="24"/>
          <w:szCs w:val="24"/>
        </w:rPr>
        <w:t>Niekomplet</w:t>
      </w:r>
      <w:r>
        <w:rPr>
          <w:rFonts w:ascii="Times New Roman" w:hAnsi="Times New Roman"/>
          <w:b/>
          <w:sz w:val="24"/>
          <w:szCs w:val="24"/>
        </w:rPr>
        <w:t>ny i  nieczytelnie</w:t>
      </w:r>
      <w:r w:rsidRPr="00707110">
        <w:rPr>
          <w:rFonts w:ascii="Times New Roman" w:hAnsi="Times New Roman"/>
          <w:b/>
          <w:sz w:val="24"/>
          <w:szCs w:val="24"/>
        </w:rPr>
        <w:t xml:space="preserve"> wypełniony wniosek</w:t>
      </w:r>
      <w:r>
        <w:rPr>
          <w:rFonts w:ascii="Times New Roman" w:hAnsi="Times New Roman"/>
          <w:b/>
          <w:sz w:val="24"/>
          <w:szCs w:val="24"/>
        </w:rPr>
        <w:t xml:space="preserve"> oraz brak stosownych dokumentów sprawią, że wniosek nie będzie rozpatrywany</w:t>
      </w:r>
      <w:r w:rsidRPr="00707110">
        <w:rPr>
          <w:rFonts w:ascii="Times New Roman" w:hAnsi="Times New Roman"/>
          <w:b/>
          <w:sz w:val="24"/>
          <w:szCs w:val="24"/>
        </w:rPr>
        <w:t xml:space="preserve"> i zostanie zwrócony wnioskodawcy.</w:t>
      </w:r>
    </w:p>
    <w:p w:rsidR="00605832" w:rsidRDefault="00605832" w:rsidP="00707110">
      <w:pPr>
        <w:rPr>
          <w:rFonts w:ascii="Times New Roman" w:hAnsi="Times New Roman"/>
          <w:sz w:val="24"/>
          <w:szCs w:val="24"/>
        </w:rPr>
      </w:pPr>
      <w:r w:rsidRPr="00707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przypadku przyznania zapomogi proszę o przekazanie jej na moje konto bankowe:</w:t>
      </w:r>
    </w:p>
    <w:p w:rsidR="00605832" w:rsidRDefault="00605832" w:rsidP="007071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605832" w:rsidRDefault="00605832" w:rsidP="007071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5832" w:rsidRDefault="00605832" w:rsidP="007071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265A">
        <w:rPr>
          <w:rFonts w:ascii="Times New Roman" w:hAnsi="Times New Roman"/>
          <w:b/>
          <w:sz w:val="24"/>
          <w:szCs w:val="24"/>
        </w:rPr>
        <w:t xml:space="preserve">Oświadczam, że wyżej podane informacje są prawdziwe i jest mi znana odpowiedzialność prawna </w:t>
      </w:r>
    </w:p>
    <w:p w:rsidR="00605832" w:rsidRDefault="00605832" w:rsidP="007071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265A">
        <w:rPr>
          <w:rFonts w:ascii="Times New Roman" w:hAnsi="Times New Roman"/>
          <w:b/>
          <w:sz w:val="24"/>
          <w:szCs w:val="24"/>
        </w:rPr>
        <w:t>za wpisanie danych nieprawdziwych.</w:t>
      </w:r>
    </w:p>
    <w:p w:rsidR="00605832" w:rsidRDefault="00605832" w:rsidP="0070711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7265A">
        <w:rPr>
          <w:rFonts w:ascii="Times New Roman" w:hAnsi="Times New Roman"/>
          <w:i/>
          <w:sz w:val="24"/>
          <w:szCs w:val="24"/>
        </w:rPr>
        <w:t>Oświadczam</w:t>
      </w:r>
      <w:r>
        <w:rPr>
          <w:rFonts w:ascii="Times New Roman" w:hAnsi="Times New Roman"/>
          <w:i/>
          <w:sz w:val="24"/>
          <w:szCs w:val="24"/>
        </w:rPr>
        <w:t>, że wyrażam zgodę na przetwarzanie moich danych osobowych w zakresie koniecznym do przyznania i wypłaty zapomogi, zgodnie z ustawą o ochronie danych osobowych z 29 sierpnia 1997 r.</w:t>
      </w:r>
    </w:p>
    <w:p w:rsidR="00605832" w:rsidRDefault="00605832" w:rsidP="0070711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(Dz. U. Nr 133 poz. 883 z późn. zm.)</w:t>
      </w:r>
    </w:p>
    <w:p w:rsidR="00605832" w:rsidRDefault="00605832" w:rsidP="0070711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05832" w:rsidRDefault="00605832" w:rsidP="007071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6726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Pr="0067265A"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605832" w:rsidRPr="006646D1" w:rsidRDefault="00605832" w:rsidP="006646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67265A">
        <w:rPr>
          <w:rFonts w:ascii="Times New Roman" w:hAnsi="Times New Roman"/>
          <w:sz w:val="24"/>
          <w:szCs w:val="24"/>
        </w:rPr>
        <w:t>(data i czytelny podpis wnioskodawcy)</w:t>
      </w:r>
    </w:p>
    <w:p w:rsidR="00605832" w:rsidRDefault="00605832">
      <w:r>
        <w:t xml:space="preserve">____________________________________________________________________________________________ </w:t>
      </w:r>
    </w:p>
    <w:p w:rsidR="00605832" w:rsidRDefault="00605832">
      <w:pPr>
        <w:rPr>
          <w:rFonts w:ascii="Times New Roman" w:hAnsi="Times New Roman"/>
          <w:sz w:val="28"/>
          <w:szCs w:val="28"/>
        </w:rPr>
      </w:pPr>
      <w:r w:rsidRPr="00D6365C">
        <w:rPr>
          <w:rFonts w:ascii="Times New Roman" w:hAnsi="Times New Roman"/>
          <w:b/>
          <w:sz w:val="28"/>
          <w:szCs w:val="28"/>
        </w:rPr>
        <w:t>Komisja Zdrowotna rekomenduje wniosek</w:t>
      </w:r>
      <w:r>
        <w:rPr>
          <w:rFonts w:ascii="Times New Roman" w:hAnsi="Times New Roman"/>
          <w:sz w:val="28"/>
          <w:szCs w:val="28"/>
        </w:rPr>
        <w:t>:</w:t>
      </w:r>
    </w:p>
    <w:p w:rsidR="00605832" w:rsidRDefault="00605832" w:rsidP="000D682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POZYTYWNIE …………………………          KWOTA………………………………………….</w:t>
      </w:r>
    </w:p>
    <w:p w:rsidR="00605832" w:rsidRDefault="00605832" w:rsidP="000D682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NEGATYWNIE …………………………………………………………………………………….</w:t>
      </w:r>
    </w:p>
    <w:p w:rsidR="00605832" w:rsidRDefault="00605832" w:rsidP="000D682C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nie została rozpatrzony ze względu na: brak dokumentów, niekompletny lub nieczytelnie wypełniony formularz  ……………………………………………………………………………….</w:t>
      </w:r>
    </w:p>
    <w:p w:rsidR="00605832" w:rsidRPr="000D682C" w:rsidRDefault="00605832" w:rsidP="00327904">
      <w:pPr>
        <w:spacing w:after="0" w:line="360" w:lineRule="auto"/>
        <w:ind w:left="714"/>
        <w:rPr>
          <w:rFonts w:ascii="Times New Roman" w:hAnsi="Times New Roman"/>
          <w:sz w:val="24"/>
          <w:szCs w:val="24"/>
        </w:rPr>
      </w:pPr>
    </w:p>
    <w:p w:rsidR="00605832" w:rsidRDefault="00605832">
      <w:pPr>
        <w:rPr>
          <w:rFonts w:ascii="Times New Roman" w:hAnsi="Times New Roman"/>
          <w:sz w:val="24"/>
          <w:szCs w:val="24"/>
        </w:rPr>
      </w:pPr>
      <w:r w:rsidRPr="00327904">
        <w:rPr>
          <w:rFonts w:ascii="Times New Roman" w:hAnsi="Times New Roman"/>
          <w:sz w:val="24"/>
          <w:szCs w:val="24"/>
        </w:rPr>
        <w:t>Podpisy członków komisji</w:t>
      </w:r>
      <w:r>
        <w:rPr>
          <w:rFonts w:ascii="Times New Roman" w:hAnsi="Times New Roman"/>
          <w:sz w:val="24"/>
          <w:szCs w:val="24"/>
        </w:rPr>
        <w:t>:</w:t>
      </w:r>
    </w:p>
    <w:p w:rsidR="00605832" w:rsidRDefault="00605832" w:rsidP="0032790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                  5. ………………………………………………</w:t>
      </w:r>
    </w:p>
    <w:p w:rsidR="00605832" w:rsidRDefault="00605832" w:rsidP="0032790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                  6. ………………………………………………</w:t>
      </w:r>
    </w:p>
    <w:p w:rsidR="00605832" w:rsidRDefault="00605832" w:rsidP="0032790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                  7. ………………………………………………</w:t>
      </w:r>
    </w:p>
    <w:p w:rsidR="00605832" w:rsidRDefault="00605832" w:rsidP="0032790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605832" w:rsidRDefault="00605832" w:rsidP="00327904">
      <w:pPr>
        <w:ind w:left="720"/>
        <w:rPr>
          <w:rFonts w:ascii="Times New Roman" w:hAnsi="Times New Roman"/>
          <w:sz w:val="24"/>
          <w:szCs w:val="24"/>
        </w:rPr>
      </w:pPr>
    </w:p>
    <w:p w:rsidR="00605832" w:rsidRDefault="00605832" w:rsidP="00327904">
      <w:pPr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ZATWIERDZAM</w:t>
      </w:r>
    </w:p>
    <w:p w:rsidR="00605832" w:rsidRDefault="00605832" w:rsidP="00327904">
      <w:pPr>
        <w:ind w:left="720"/>
        <w:jc w:val="center"/>
        <w:rPr>
          <w:rFonts w:ascii="Times New Roman" w:hAnsi="Times New Roman"/>
          <w:sz w:val="24"/>
          <w:szCs w:val="24"/>
        </w:rPr>
      </w:pPr>
    </w:p>
    <w:p w:rsidR="00605832" w:rsidRDefault="00605832" w:rsidP="00327904">
      <w:pPr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…………………………………</w:t>
      </w:r>
    </w:p>
    <w:p w:rsidR="00605832" w:rsidRDefault="00605832" w:rsidP="0032790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(podpis Dyrektora)</w:t>
      </w:r>
    </w:p>
    <w:p w:rsidR="00605832" w:rsidRDefault="00605832" w:rsidP="006646D1">
      <w:pPr>
        <w:rPr>
          <w:rFonts w:ascii="Times New Roman" w:hAnsi="Times New Roman"/>
          <w:sz w:val="24"/>
          <w:szCs w:val="24"/>
        </w:rPr>
      </w:pPr>
    </w:p>
    <w:p w:rsidR="00605832" w:rsidRPr="00327904" w:rsidRDefault="00605832" w:rsidP="0032790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Warszawa………………………………</w:t>
      </w:r>
    </w:p>
    <w:sectPr w:rsidR="00605832" w:rsidRPr="00327904" w:rsidSect="009E2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5DD6"/>
    <w:multiLevelType w:val="hybridMultilevel"/>
    <w:tmpl w:val="96AE1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194742"/>
    <w:multiLevelType w:val="hybridMultilevel"/>
    <w:tmpl w:val="020C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BA0"/>
    <w:rsid w:val="00007A1F"/>
    <w:rsid w:val="000108F5"/>
    <w:rsid w:val="000D682C"/>
    <w:rsid w:val="000F4E63"/>
    <w:rsid w:val="001177A9"/>
    <w:rsid w:val="00145382"/>
    <w:rsid w:val="00146A4E"/>
    <w:rsid w:val="001718D9"/>
    <w:rsid w:val="001837E1"/>
    <w:rsid w:val="001C0CC5"/>
    <w:rsid w:val="001F645D"/>
    <w:rsid w:val="002066C1"/>
    <w:rsid w:val="002278AA"/>
    <w:rsid w:val="00273712"/>
    <w:rsid w:val="002C3025"/>
    <w:rsid w:val="00327904"/>
    <w:rsid w:val="003768DB"/>
    <w:rsid w:val="003E0238"/>
    <w:rsid w:val="003F7977"/>
    <w:rsid w:val="004702B7"/>
    <w:rsid w:val="00481CD3"/>
    <w:rsid w:val="00543AE5"/>
    <w:rsid w:val="00547348"/>
    <w:rsid w:val="00563133"/>
    <w:rsid w:val="00567B3D"/>
    <w:rsid w:val="00592A10"/>
    <w:rsid w:val="005E1548"/>
    <w:rsid w:val="005F09F8"/>
    <w:rsid w:val="00605832"/>
    <w:rsid w:val="006544F0"/>
    <w:rsid w:val="006646D1"/>
    <w:rsid w:val="0067265A"/>
    <w:rsid w:val="00707110"/>
    <w:rsid w:val="00736EEA"/>
    <w:rsid w:val="00795E44"/>
    <w:rsid w:val="008174B8"/>
    <w:rsid w:val="00863472"/>
    <w:rsid w:val="00895028"/>
    <w:rsid w:val="008A1340"/>
    <w:rsid w:val="00932BDE"/>
    <w:rsid w:val="00946345"/>
    <w:rsid w:val="009B5750"/>
    <w:rsid w:val="009E2BA0"/>
    <w:rsid w:val="009F3E3A"/>
    <w:rsid w:val="00A05578"/>
    <w:rsid w:val="00B435FF"/>
    <w:rsid w:val="00C5776F"/>
    <w:rsid w:val="00C74A48"/>
    <w:rsid w:val="00D02293"/>
    <w:rsid w:val="00D037FF"/>
    <w:rsid w:val="00D16E0C"/>
    <w:rsid w:val="00D6365C"/>
    <w:rsid w:val="00D63ADB"/>
    <w:rsid w:val="00D83698"/>
    <w:rsid w:val="00DA0764"/>
    <w:rsid w:val="00DC5176"/>
    <w:rsid w:val="00E0043A"/>
    <w:rsid w:val="00E469CB"/>
    <w:rsid w:val="00E67AFA"/>
    <w:rsid w:val="00EF304F"/>
    <w:rsid w:val="00FD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E2B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608</Words>
  <Characters>3651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do użytku wewnętrznego P</dc:title>
  <dc:subject/>
  <dc:creator>Miriam</dc:creator>
  <cp:keywords/>
  <dc:description/>
  <cp:lastModifiedBy>AChrościcka</cp:lastModifiedBy>
  <cp:revision>2</cp:revision>
  <dcterms:created xsi:type="dcterms:W3CDTF">2017-01-09T16:17:00Z</dcterms:created>
  <dcterms:modified xsi:type="dcterms:W3CDTF">2017-01-09T16:17:00Z</dcterms:modified>
</cp:coreProperties>
</file>